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8025" cy="743585"/>
            <wp:effectExtent l="0" t="0" r="0" b="0"/>
            <wp:wrapNone/>
            <wp:docPr id="1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pStyle w:val="2"/>
        <w:ind w:firstLine="0"/>
        <w:outlineLvl w:val="0"/>
        <w:rPr>
          <w:rFonts w:ascii="楷体" w:hAnsi="楷体" w:eastAsia="楷体"/>
          <w:b/>
          <w:spacing w:val="150"/>
          <w:sz w:val="80"/>
          <w:szCs w:val="80"/>
        </w:rPr>
      </w:pPr>
      <w:r>
        <w:rPr>
          <w:rFonts w:hint="eastAsia" w:ascii="楷体" w:hAnsi="楷体" w:eastAsia="楷体"/>
          <w:b/>
          <w:spacing w:val="150"/>
          <w:sz w:val="80"/>
          <w:szCs w:val="8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150"/>
          <w:sz w:val="80"/>
          <w:szCs w:val="80"/>
        </w:rPr>
        <w:t>毕业论文</w:t>
      </w:r>
    </w:p>
    <w:p>
      <w:bookmarkStart w:id="0" w:name="_GoBack"/>
      <w:bookmarkEnd w:id="0"/>
    </w:p>
    <w:p/>
    <w:p/>
    <w:p/>
    <w:p>
      <w:pPr>
        <w:pStyle w:val="2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论文题目：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945"/>
          <w:tab w:val="left" w:pos="2520"/>
          <w:tab w:val="left" w:pos="2835"/>
        </w:tabs>
        <w:ind w:firstLine="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pStyle w:val="2"/>
        <w:tabs>
          <w:tab w:val="left" w:pos="1050"/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964" w:firstLineChars="30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院：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业：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完成时间：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  <w:rsid w:val="1D45502D"/>
    <w:rsid w:val="26CD0D37"/>
    <w:rsid w:val="340D2F0E"/>
    <w:rsid w:val="401776B5"/>
    <w:rsid w:val="520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">
    <w:name w:val="说明文字"/>
    <w:basedOn w:val="1"/>
    <w:qFormat/>
    <w:uiPriority w:val="99"/>
    <w:pPr>
      <w:widowControl/>
      <w:ind w:firstLine="200" w:firstLineChars="200"/>
    </w:pPr>
    <w:rPr>
      <w:kern w:val="0"/>
      <w:szCs w:val="20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AHJZU</Company>
  <Pages>1</Pages>
  <Words>57</Words>
  <Characters>326</Characters>
  <Lines>0</Lines>
  <Paragraphs>0</Paragraphs>
  <TotalTime>34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2017-06-01T01:12:00Z</dcterms:created>
  <dc:creator>王涛</dc:creator>
  <cp:lastModifiedBy>易海土匠</cp:lastModifiedBy>
  <dcterms:modified xsi:type="dcterms:W3CDTF">2024-06-03T07:17:56Z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F38745E5EB1849AE9715A11FCFF26042_13</vt:lpwstr>
  </property>
</Properties>
</file>