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48025" cy="743585"/>
            <wp:effectExtent l="0" t="0" r="9525" b="18415"/>
            <wp:wrapNone/>
            <wp:docPr id="1" name="图片 1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pStyle w:val="2"/>
        <w:ind w:firstLine="0"/>
        <w:outlineLvl w:val="0"/>
        <w:rPr>
          <w:rFonts w:ascii="楷体" w:hAnsi="楷体" w:eastAsia="楷体"/>
          <w:b/>
          <w:spacing w:val="150"/>
          <w:sz w:val="80"/>
          <w:szCs w:val="80"/>
        </w:rPr>
      </w:pPr>
      <w:r>
        <w:rPr>
          <w:rFonts w:hint="eastAsia" w:ascii="楷体" w:hAnsi="楷体" w:eastAsia="楷体"/>
          <w:b/>
          <w:spacing w:val="150"/>
          <w:sz w:val="80"/>
          <w:szCs w:val="80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pacing w:val="150"/>
          <w:sz w:val="80"/>
          <w:szCs w:val="80"/>
        </w:rPr>
        <w:t>毕业设计</w:t>
      </w:r>
      <w:bookmarkStart w:id="0" w:name="_GoBack"/>
      <w:bookmarkEnd w:id="0"/>
    </w:p>
    <w:p/>
    <w:p/>
    <w:p/>
    <w:p/>
    <w:p>
      <w:pPr>
        <w:pStyle w:val="2"/>
        <w:tabs>
          <w:tab w:val="left" w:pos="840"/>
          <w:tab w:val="left" w:pos="945"/>
          <w:tab w:val="left" w:pos="1260"/>
          <w:tab w:val="left" w:pos="1470"/>
          <w:tab w:val="left" w:pos="2375"/>
        </w:tabs>
        <w:ind w:firstLine="0"/>
        <w:jc w:val="both"/>
        <w:rPr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论文题目：</w:t>
      </w:r>
      <w:r>
        <w:rPr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945"/>
          <w:tab w:val="left" w:pos="2520"/>
          <w:tab w:val="left" w:pos="2835"/>
        </w:tabs>
        <w:ind w:firstLine="0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  <w:u w:val="single"/>
        </w:rPr>
        <w:t xml:space="preserve">                               </w:t>
      </w:r>
    </w:p>
    <w:p>
      <w:pPr>
        <w:pStyle w:val="2"/>
        <w:tabs>
          <w:tab w:val="left" w:pos="1050"/>
          <w:tab w:val="left" w:pos="1470"/>
          <w:tab w:val="left" w:pos="237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姓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名：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学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号：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1575"/>
          <w:tab w:val="left" w:pos="2375"/>
        </w:tabs>
        <w:ind w:firstLine="964" w:firstLineChars="30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学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院：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1470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</w:rPr>
        <w:t>专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业：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指导教师：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840"/>
          <w:tab w:val="left" w:pos="1470"/>
          <w:tab w:val="left" w:pos="2375"/>
        </w:tabs>
        <w:ind w:firstLine="0"/>
        <w:jc w:val="both"/>
        <w:rPr>
          <w:sz w:val="36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完成时间：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WRkNjY0OWJmNWUyMzk4Y2IyNDZjYmU5YTA0NDAifQ=="/>
  </w:docVars>
  <w:rsids>
    <w:rsidRoot w:val="00B858B9"/>
    <w:rsid w:val="0000436A"/>
    <w:rsid w:val="000275B9"/>
    <w:rsid w:val="000305AD"/>
    <w:rsid w:val="0007260E"/>
    <w:rsid w:val="00082390"/>
    <w:rsid w:val="0009104D"/>
    <w:rsid w:val="00096F78"/>
    <w:rsid w:val="000D0BA2"/>
    <w:rsid w:val="000D1524"/>
    <w:rsid w:val="000F0C86"/>
    <w:rsid w:val="00123329"/>
    <w:rsid w:val="00127B4A"/>
    <w:rsid w:val="00130639"/>
    <w:rsid w:val="00193EFC"/>
    <w:rsid w:val="00196AB3"/>
    <w:rsid w:val="001A662C"/>
    <w:rsid w:val="001D359B"/>
    <w:rsid w:val="001F4629"/>
    <w:rsid w:val="00206F5A"/>
    <w:rsid w:val="002176D0"/>
    <w:rsid w:val="00236AE0"/>
    <w:rsid w:val="00244876"/>
    <w:rsid w:val="00260F43"/>
    <w:rsid w:val="002C59A1"/>
    <w:rsid w:val="00325156"/>
    <w:rsid w:val="00340D92"/>
    <w:rsid w:val="00354000"/>
    <w:rsid w:val="00354419"/>
    <w:rsid w:val="003A2927"/>
    <w:rsid w:val="003B41A1"/>
    <w:rsid w:val="003E108E"/>
    <w:rsid w:val="003E6A7B"/>
    <w:rsid w:val="00421F1F"/>
    <w:rsid w:val="0043319D"/>
    <w:rsid w:val="004550A5"/>
    <w:rsid w:val="00463065"/>
    <w:rsid w:val="004633B1"/>
    <w:rsid w:val="00476789"/>
    <w:rsid w:val="00481BF9"/>
    <w:rsid w:val="004872F5"/>
    <w:rsid w:val="004A7391"/>
    <w:rsid w:val="004C0991"/>
    <w:rsid w:val="004D6352"/>
    <w:rsid w:val="004F208A"/>
    <w:rsid w:val="004F23B6"/>
    <w:rsid w:val="00531C0E"/>
    <w:rsid w:val="00536A09"/>
    <w:rsid w:val="00541FDD"/>
    <w:rsid w:val="00545B1F"/>
    <w:rsid w:val="005B6A30"/>
    <w:rsid w:val="005D35FA"/>
    <w:rsid w:val="0063220C"/>
    <w:rsid w:val="00641AD2"/>
    <w:rsid w:val="00655121"/>
    <w:rsid w:val="006744D8"/>
    <w:rsid w:val="00694A66"/>
    <w:rsid w:val="006B7F43"/>
    <w:rsid w:val="006C3D17"/>
    <w:rsid w:val="006D0BD6"/>
    <w:rsid w:val="00703023"/>
    <w:rsid w:val="00710A2E"/>
    <w:rsid w:val="0077427C"/>
    <w:rsid w:val="00780791"/>
    <w:rsid w:val="007C0BDF"/>
    <w:rsid w:val="007D1F7A"/>
    <w:rsid w:val="00817BE5"/>
    <w:rsid w:val="0085151C"/>
    <w:rsid w:val="00856B20"/>
    <w:rsid w:val="008818A5"/>
    <w:rsid w:val="008A446B"/>
    <w:rsid w:val="008B1CFD"/>
    <w:rsid w:val="008E003E"/>
    <w:rsid w:val="00926216"/>
    <w:rsid w:val="0094606D"/>
    <w:rsid w:val="009562A1"/>
    <w:rsid w:val="0099734E"/>
    <w:rsid w:val="009A0E01"/>
    <w:rsid w:val="009B5629"/>
    <w:rsid w:val="009F07CE"/>
    <w:rsid w:val="00A2072B"/>
    <w:rsid w:val="00A239F2"/>
    <w:rsid w:val="00A31375"/>
    <w:rsid w:val="00A36309"/>
    <w:rsid w:val="00AB27BB"/>
    <w:rsid w:val="00AF053C"/>
    <w:rsid w:val="00B06F68"/>
    <w:rsid w:val="00B22C4A"/>
    <w:rsid w:val="00B703BA"/>
    <w:rsid w:val="00B858B9"/>
    <w:rsid w:val="00BA4C34"/>
    <w:rsid w:val="00BB18C9"/>
    <w:rsid w:val="00BB3CC1"/>
    <w:rsid w:val="00BC5BD5"/>
    <w:rsid w:val="00BD0DB7"/>
    <w:rsid w:val="00BD2265"/>
    <w:rsid w:val="00BF6649"/>
    <w:rsid w:val="00C44FE3"/>
    <w:rsid w:val="00CB14E6"/>
    <w:rsid w:val="00CD2154"/>
    <w:rsid w:val="00D12403"/>
    <w:rsid w:val="00D232B8"/>
    <w:rsid w:val="00D41518"/>
    <w:rsid w:val="00D55BE8"/>
    <w:rsid w:val="00D7622D"/>
    <w:rsid w:val="00D86A77"/>
    <w:rsid w:val="00DB7A76"/>
    <w:rsid w:val="00DC3678"/>
    <w:rsid w:val="00E12F8B"/>
    <w:rsid w:val="00E23613"/>
    <w:rsid w:val="00E35CFD"/>
    <w:rsid w:val="00E4459B"/>
    <w:rsid w:val="00E50081"/>
    <w:rsid w:val="00E64A88"/>
    <w:rsid w:val="00E658C3"/>
    <w:rsid w:val="00E86847"/>
    <w:rsid w:val="00ED02F6"/>
    <w:rsid w:val="00ED65A9"/>
    <w:rsid w:val="00EF0466"/>
    <w:rsid w:val="00F0355D"/>
    <w:rsid w:val="00F306F3"/>
    <w:rsid w:val="00F3733A"/>
    <w:rsid w:val="00F57C71"/>
    <w:rsid w:val="00F71CFF"/>
    <w:rsid w:val="00F74A9B"/>
    <w:rsid w:val="00F81F24"/>
    <w:rsid w:val="00F90BDF"/>
    <w:rsid w:val="00FA2DDE"/>
    <w:rsid w:val="00FE230D"/>
    <w:rsid w:val="177E1241"/>
    <w:rsid w:val="1D45502D"/>
    <w:rsid w:val="4017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widowControl/>
      <w:spacing w:after="220" w:line="180" w:lineRule="atLeast"/>
      <w:ind w:firstLine="476"/>
      <w:jc w:val="center"/>
    </w:pPr>
    <w:rPr>
      <w:kern w:val="0"/>
      <w:sz w:val="30"/>
      <w:szCs w:val="20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9">
    <w:name w:val="说明文字"/>
    <w:basedOn w:val="1"/>
    <w:qFormat/>
    <w:uiPriority w:val="99"/>
    <w:pPr>
      <w:widowControl/>
      <w:ind w:firstLine="200" w:firstLineChars="200"/>
    </w:pPr>
    <w:rPr>
      <w:kern w:val="0"/>
      <w:szCs w:val="20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AHJZU</Company>
  <Pages>1</Pages>
  <Words>57</Words>
  <Characters>326</Characters>
  <Lines>0</Lines>
  <Paragraphs>0</Paragraphs>
  <TotalTime>34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2017-06-01T01:12:00Z</dcterms:created>
  <dc:creator>王涛</dc:creator>
  <cp:lastModifiedBy>易海土匠</cp:lastModifiedBy>
  <dcterms:modified xsi:type="dcterms:W3CDTF">2024-06-03T07:18:21Z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6132CE3D1CD2413692DC7E5696C59C7F_13</vt:lpwstr>
  </property>
</Properties>
</file>